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3340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</w:p>
    <w:p w14:paraId="0B36DB05" w14:textId="77777777" w:rsidR="00857226" w:rsidRPr="00857226" w:rsidRDefault="00857226" w:rsidP="00857226">
      <w:pPr>
        <w:pStyle w:val="Kop1VCH"/>
      </w:pPr>
      <w:r w:rsidRPr="00857226">
        <w:t xml:space="preserve"> Checklist corrigerende gesprekken </w:t>
      </w:r>
    </w:p>
    <w:p w14:paraId="178C0640" w14:textId="77777777" w:rsidR="00857226" w:rsidRDefault="00857226" w:rsidP="00857226">
      <w:pPr>
        <w:pStyle w:val="Lijstopsomteken"/>
        <w:numPr>
          <w:ilvl w:val="0"/>
          <w:numId w:val="0"/>
        </w:numPr>
      </w:pPr>
    </w:p>
    <w:p w14:paraId="527D0E34" w14:textId="491DCE9C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Een corrigerend gesprek is een gesprek dat erop gericht is de prestatie van een vrijwilliger te </w:t>
      </w:r>
    </w:p>
    <w:p w14:paraId="2296D45B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verbeteren door feedback te geven en te komen tot nieuwe afspraken. Anders dan een </w:t>
      </w:r>
    </w:p>
    <w:p w14:paraId="0F5D7D61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voortgangsgesprek voer je een corrigerend gesprek pas wanneer er zich een probleem </w:t>
      </w:r>
    </w:p>
    <w:p w14:paraId="109FAF4F" w14:textId="71D874FA" w:rsid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voordoet. </w:t>
      </w:r>
    </w:p>
    <w:p w14:paraId="180C8FB6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</w:p>
    <w:p w14:paraId="59151E99" w14:textId="77777777" w:rsidR="00857226" w:rsidRPr="00857226" w:rsidRDefault="00857226" w:rsidP="00857226">
      <w:pPr>
        <w:pStyle w:val="Kop4VCHzwart"/>
        <w:spacing w:after="0" w:afterAutospacing="0"/>
      </w:pPr>
      <w:r w:rsidRPr="00857226">
        <w:t xml:space="preserve">Wanneer besluit je tot een corrigerend gesprek? </w:t>
      </w:r>
    </w:p>
    <w:p w14:paraId="1A43B691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• Een doorgaans punctuele vrijwilliger komt een keer vijf minuten te laat: </w:t>
      </w:r>
      <w:r w:rsidRPr="00857226">
        <w:rPr>
          <w:i/>
          <w:iCs/>
        </w:rPr>
        <w:t xml:space="preserve">niets doen </w:t>
      </w:r>
    </w:p>
    <w:p w14:paraId="7922E954" w14:textId="34F1FA61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• Een tot nu toe goed functionerende vrijwilliger maakt de laatste tijd opvallend veel </w:t>
      </w:r>
    </w:p>
    <w:p w14:paraId="4B5E3772" w14:textId="5FDF3FE0" w:rsidR="00857226" w:rsidRPr="00857226" w:rsidRDefault="00857226" w:rsidP="00857226">
      <w:pPr>
        <w:pStyle w:val="Lijstopsomteken"/>
        <w:numPr>
          <w:ilvl w:val="0"/>
          <w:numId w:val="0"/>
        </w:numPr>
      </w:pPr>
      <w:r>
        <w:t xml:space="preserve">   </w:t>
      </w:r>
      <w:r w:rsidRPr="00857226">
        <w:t xml:space="preserve">fouten: </w:t>
      </w:r>
      <w:r w:rsidRPr="00857226">
        <w:rPr>
          <w:i/>
          <w:iCs/>
        </w:rPr>
        <w:t xml:space="preserve">luisterende correctie </w:t>
      </w:r>
    </w:p>
    <w:p w14:paraId="7881FB09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• Een vrijwilliger geeft er blijk van de afspraken niet te kennen, niet te begrijpen of </w:t>
      </w:r>
    </w:p>
    <w:p w14:paraId="66E31E91" w14:textId="710FC7CC" w:rsidR="00857226" w:rsidRDefault="00857226" w:rsidP="00857226">
      <w:pPr>
        <w:pStyle w:val="Lijstopsomteken"/>
        <w:numPr>
          <w:ilvl w:val="0"/>
          <w:numId w:val="0"/>
        </w:numPr>
        <w:rPr>
          <w:i/>
          <w:iCs/>
        </w:rPr>
      </w:pPr>
      <w:r>
        <w:t xml:space="preserve">   </w:t>
      </w:r>
      <w:r w:rsidRPr="00857226">
        <w:t xml:space="preserve">bewust te negeren: </w:t>
      </w:r>
      <w:r w:rsidRPr="00857226">
        <w:rPr>
          <w:i/>
          <w:iCs/>
        </w:rPr>
        <w:t xml:space="preserve">stellende correctie </w:t>
      </w:r>
    </w:p>
    <w:p w14:paraId="0570DAB1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</w:p>
    <w:p w14:paraId="32188408" w14:textId="77777777" w:rsidR="00857226" w:rsidRPr="00857226" w:rsidRDefault="00857226" w:rsidP="00857226">
      <w:pPr>
        <w:pStyle w:val="Kop4VCHzwart"/>
        <w:spacing w:after="0" w:afterAutospacing="0"/>
      </w:pPr>
      <w:r w:rsidRPr="00857226">
        <w:t xml:space="preserve">Model voor een luisterende correctie </w:t>
      </w:r>
    </w:p>
    <w:p w14:paraId="718DFB33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1. Open het gesprek </w:t>
      </w:r>
    </w:p>
    <w:p w14:paraId="6EEABAA0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2. Geef de afspraak (regel) aan en wat er mis is gegaan </w:t>
      </w:r>
    </w:p>
    <w:p w14:paraId="3E0689EE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3. Vraag mening de vrijwilliger en luister </w:t>
      </w:r>
    </w:p>
    <w:p w14:paraId="1BE64867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4. Vat samen en benoem gewenste verbetering </w:t>
      </w:r>
    </w:p>
    <w:p w14:paraId="6C746232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5. Zoek samen naar een oplossing </w:t>
      </w:r>
    </w:p>
    <w:p w14:paraId="47E7FCA5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6. Sluit af met afspraak </w:t>
      </w:r>
    </w:p>
    <w:p w14:paraId="29D40FBF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</w:p>
    <w:p w14:paraId="476CE901" w14:textId="77777777" w:rsidR="00857226" w:rsidRPr="00857226" w:rsidRDefault="00857226" w:rsidP="00857226">
      <w:pPr>
        <w:pStyle w:val="Kop4VCHzwart"/>
        <w:spacing w:after="0" w:afterAutospacing="0"/>
      </w:pPr>
      <w:r w:rsidRPr="00857226">
        <w:t xml:space="preserve">Model voor een stellende correctie </w:t>
      </w:r>
    </w:p>
    <w:p w14:paraId="3833A44E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1. Open het gesprek </w:t>
      </w:r>
    </w:p>
    <w:p w14:paraId="30330F1E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2. Geef de afspraak (regel) aan en wat er mis is gegaan </w:t>
      </w:r>
    </w:p>
    <w:p w14:paraId="31D7B004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3. Laat de vrijwilliger kort reageren </w:t>
      </w:r>
    </w:p>
    <w:p w14:paraId="3A88532F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4. Benoem gewenste verbetering en sanctie </w:t>
      </w:r>
    </w:p>
    <w:p w14:paraId="1AEC01BA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5. Laat de vrijwilliger kort reageren </w:t>
      </w:r>
    </w:p>
    <w:p w14:paraId="6B0AF344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6. Sluit af met afspraak </w:t>
      </w:r>
    </w:p>
    <w:p w14:paraId="1E236879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</w:p>
    <w:p w14:paraId="4F6BABAB" w14:textId="77777777" w:rsidR="00857226" w:rsidRPr="00857226" w:rsidRDefault="00857226" w:rsidP="00857226">
      <w:pPr>
        <w:pStyle w:val="Kop4VCHzwart"/>
        <w:spacing w:after="0" w:afterAutospacing="0"/>
      </w:pPr>
      <w:r w:rsidRPr="00857226">
        <w:t xml:space="preserve">Gesprekshouding </w:t>
      </w:r>
    </w:p>
    <w:p w14:paraId="70A5A46C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De gesprekshouding bij een corrigerend gesprek is veel minder open dan bij een </w:t>
      </w:r>
    </w:p>
    <w:p w14:paraId="1DA1B341" w14:textId="77777777" w:rsidR="00857226" w:rsidRPr="00857226" w:rsidRDefault="00857226" w:rsidP="00857226">
      <w:pPr>
        <w:pStyle w:val="Lijstopsomteken"/>
        <w:numPr>
          <w:ilvl w:val="0"/>
          <w:numId w:val="0"/>
        </w:numPr>
      </w:pPr>
      <w:r w:rsidRPr="00857226">
        <w:t xml:space="preserve">voortgangsgesprek. Zorg ervoor dat je de touwtjes in handen houdt. Blijf bij je punt en </w:t>
      </w:r>
    </w:p>
    <w:p w14:paraId="4A5FF884" w14:textId="5F668D5E" w:rsidR="005A679F" w:rsidRDefault="00857226" w:rsidP="00857226">
      <w:pPr>
        <w:pStyle w:val="Lijstopsomteken"/>
        <w:numPr>
          <w:ilvl w:val="0"/>
          <w:numId w:val="0"/>
        </w:numPr>
        <w:rPr>
          <w:lang w:val="en-US"/>
        </w:rPr>
      </w:pPr>
      <w:r w:rsidRPr="00857226">
        <w:t>vermijd zijsporen of afleidingsmanoeuvres, ook bij een luisterende correctie.</w:t>
      </w:r>
    </w:p>
    <w:p w14:paraId="5ECDAEA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0DFFAA8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43EC65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74C5073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65B718E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3C42460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5272A627" w14:textId="77777777" w:rsidR="00857226" w:rsidRPr="00EF5C72" w:rsidRDefault="00857226" w:rsidP="00857226">
      <w:pPr>
        <w:tabs>
          <w:tab w:val="center" w:pos="4536"/>
          <w:tab w:val="right" w:pos="9072"/>
        </w:tabs>
        <w:spacing w:line="240" w:lineRule="auto"/>
        <w:jc w:val="right"/>
        <w:rPr>
          <w:rFonts w:ascii="Calibri" w:eastAsia="Arial" w:hAnsi="Calibri" w:cs="Times New Roman"/>
          <w:color w:val="808080" w:themeColor="background1" w:themeShade="80"/>
          <w:szCs w:val="24"/>
        </w:rPr>
      </w:pPr>
      <w:r w:rsidRPr="00EF5C72">
        <w:rPr>
          <w:rFonts w:ascii="Calibri" w:eastAsia="Arial" w:hAnsi="Calibri" w:cs="Times New Roman"/>
          <w:color w:val="808080" w:themeColor="background1" w:themeShade="80"/>
          <w:szCs w:val="24"/>
        </w:rPr>
        <w:t>(Bron: Vrijwilligerscentrale Amsterdam)</w:t>
      </w:r>
    </w:p>
    <w:p w14:paraId="55866A84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sectPr w:rsidR="005A679F" w:rsidSect="00DC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C93735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C93735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C93735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28421A"/>
    <w:multiLevelType w:val="hybridMultilevel"/>
    <w:tmpl w:val="D0C126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65DD2"/>
    <w:multiLevelType w:val="hybridMultilevel"/>
    <w:tmpl w:val="FC38B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C59E"/>
    <w:multiLevelType w:val="hybridMultilevel"/>
    <w:tmpl w:val="12B97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57226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93735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3</cp:revision>
  <cp:lastPrinted>2021-02-22T09:55:00Z</cp:lastPrinted>
  <dcterms:created xsi:type="dcterms:W3CDTF">2021-04-02T12:05:00Z</dcterms:created>
  <dcterms:modified xsi:type="dcterms:W3CDTF">2021-04-02T12:06:00Z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